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5A7D" w14:textId="77777777" w:rsidR="00593E8D" w:rsidRPr="006A1AD0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A1AD0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การขอใบอนุญาตประกอบกิจการที่เป็นอันตรายต่อสุขภาพ</w:t>
      </w:r>
    </w:p>
    <w:p w14:paraId="63F840E1" w14:textId="77777777" w:rsidR="00D239AD" w:rsidRPr="006A1AD0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6A1AD0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6A1AD0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6A1AD0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CB7A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CB7A6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แดงใหญ่  </w:t>
      </w:r>
      <w:r w:rsidR="00CB7A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</w:t>
      </w:r>
      <w:r w:rsidR="00CB7A6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บ้านใหม่ไชยพจน์  </w:t>
      </w:r>
      <w:r w:rsidR="00CB7A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</w:t>
      </w:r>
      <w:r w:rsidR="00CB7A6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บุรีรัมย์</w:t>
      </w:r>
    </w:p>
    <w:p w14:paraId="45DDDEEA" w14:textId="77777777" w:rsidR="00D239AD" w:rsidRPr="006A1AD0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6A1AD0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กระทรวงสาธารณสุข</w:t>
      </w:r>
    </w:p>
    <w:p w14:paraId="6BBD956A" w14:textId="77777777" w:rsidR="003F4A0D" w:rsidRPr="006A1AD0" w:rsidRDefault="002F4A5E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w:pict w14:anchorId="09F86C65"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14:paraId="6319FE9D" w14:textId="77777777" w:rsidR="002B2D62" w:rsidRPr="006A1AD0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6A1AD0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การขอใบอนุญาตประกอบกิจการที่เป็นอันตรายต่อสุขภาพ</w:t>
      </w:r>
    </w:p>
    <w:p w14:paraId="7749B7A8" w14:textId="77777777" w:rsidR="00132E1B" w:rsidRPr="006A1AD0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B7A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CB7A6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แดงใหญ่ </w:t>
      </w:r>
      <w:r w:rsidR="00CB7A6E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อำเภอ</w:t>
      </w:r>
      <w:r w:rsidR="00CB7A6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บ้านใหม่ไชยพจน์ 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</w:t>
      </w:r>
      <w:r w:rsidR="00CB7A6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บุรีรัมย์</w:t>
      </w:r>
    </w:p>
    <w:p w14:paraId="62179413" w14:textId="77777777" w:rsidR="00132E1B" w:rsidRPr="006A1AD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)</w:t>
      </w: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989A68" w14:textId="77777777" w:rsidR="00132E1B" w:rsidRPr="006A1AD0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22686B23" w14:textId="77777777" w:rsidR="00132E1B" w:rsidRPr="006A1AD0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6A1AD0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6A1AD0" w14:paraId="1B642576" w14:textId="77777777" w:rsidTr="008C1396">
        <w:tc>
          <w:tcPr>
            <w:tcW w:w="675" w:type="dxa"/>
          </w:tcPr>
          <w:p w14:paraId="1AE2F203" w14:textId="77777777" w:rsidR="00394708" w:rsidRPr="006A1AD0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F6B1DD5" w14:textId="77777777" w:rsidR="00394708" w:rsidRPr="006A1AD0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2535 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และที่แก้ไขเพิ่มเติมพ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2550</w:t>
            </w:r>
          </w:p>
        </w:tc>
      </w:tr>
      <w:tr w:rsidR="0087182F" w:rsidRPr="006A1AD0" w14:paraId="523C1477" w14:textId="77777777" w:rsidTr="008C1396">
        <w:tc>
          <w:tcPr>
            <w:tcW w:w="675" w:type="dxa"/>
          </w:tcPr>
          <w:p w14:paraId="6BFDD25E" w14:textId="77777777" w:rsidR="00394708" w:rsidRPr="006A1AD0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37C4A53" w14:textId="77777777" w:rsidR="00394708" w:rsidRPr="006A1AD0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กฎกระทรวงกำหนดหลักเกณฑ์วิธีการและมาตรการในการควบคุมสถานประกอบกิจการที่เป็นอันตรายต่อสุขภาพพ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A1AD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2545</w:t>
            </w:r>
          </w:p>
        </w:tc>
      </w:tr>
    </w:tbl>
    <w:p w14:paraId="65E9E98D" w14:textId="77777777" w:rsidR="003F4A0D" w:rsidRPr="006A1AD0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59B1BBA2" w14:textId="77777777" w:rsidR="003F4A0D" w:rsidRPr="006A1AD0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6A1AD0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27827E5" w14:textId="77777777" w:rsidR="00C77AEA" w:rsidRPr="006A1AD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พระราชบัญญัติการสาธารณสุขพ</w:t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. 2535</w:t>
      </w:r>
      <w:r w:rsidR="00C77AEA"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269F4134" w14:textId="77777777" w:rsidR="003F4A0D" w:rsidRPr="006A1AD0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6A1AD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30</w:t>
      </w:r>
      <w:r w:rsidR="006A1AD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46952688" w14:textId="77777777" w:rsidR="00075E4A" w:rsidRPr="006A1AD0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62F4038D" w14:textId="77777777" w:rsidR="00075E4A" w:rsidRPr="006A1AD0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6A1AD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391163" w14:textId="77777777" w:rsidR="00075E4A" w:rsidRPr="006A1AD0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65CE2A7" w14:textId="77777777" w:rsidR="00075E4A" w:rsidRPr="006A1AD0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6A1AD0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046FD26D" w14:textId="77777777" w:rsidR="00760D0B" w:rsidRPr="006A1AD0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การขอใบอนุญาตประกอบกิจการที่เป็นอันตรายต่อสุขภาพ</w:t>
      </w:r>
      <w:r w:rsidR="00094F82" w:rsidRPr="006A1A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50E84416" w14:textId="77777777" w:rsidR="00C77AEA" w:rsidRPr="006A1AD0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6A1AD0" w14:paraId="09BEF633" w14:textId="77777777" w:rsidTr="009B7715">
        <w:tc>
          <w:tcPr>
            <w:tcW w:w="675" w:type="dxa"/>
          </w:tcPr>
          <w:p w14:paraId="7988EB70" w14:textId="77777777" w:rsidR="00094F82" w:rsidRPr="006A1AD0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4BD13AA" w14:textId="77777777" w:rsidR="006A1AD0" w:rsidRDefault="006A1AD0" w:rsidP="006A1AD0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ที่ท</w:t>
            </w:r>
            <w:r w:rsidR="00CB7A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ำการองค์การบริหารส่วนตำบล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แดงใหญ่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๗๔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หมู่ที่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="00CB7A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ตำบล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แดงใหญ่ </w:t>
            </w:r>
            <w:r w:rsidR="00CB7A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อำเภอ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บ้านใหม่ไชยพจน์</w:t>
            </w:r>
            <w:r w:rsidR="00CB7A6E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       จังหวัด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บุรีรัมย์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๓๑๑๒๐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โทรศัพท์ </w:t>
            </w:r>
            <w:r w:rsidR="00CB7A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044-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๖๖๖๓๗๒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CB7A6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044-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 xml:space="preserve">๖๖๖๓๗๓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สำนักปลัด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)                              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4A80A7E" w14:textId="77777777" w:rsidR="006A1AD0" w:rsidRDefault="006A1AD0" w:rsidP="006A1AD0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                     ตั้งแต่เวลา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CB7A6E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2DA76448" w14:textId="77777777" w:rsidR="00313D38" w:rsidRPr="006A1AD0" w:rsidRDefault="006A1AD0" w:rsidP="006A1AD0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อปท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14:paraId="7DF7C669" w14:textId="77777777" w:rsidR="0018441F" w:rsidRPr="006A1AD0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258399B7" w14:textId="77777777" w:rsidR="006A1AD0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6A1AD0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หลักเกณฑ์วิธีการ</w:t>
      </w:r>
      <w:r w:rsidRPr="006A1AD0">
        <w:rPr>
          <w:rFonts w:ascii="TH SarabunIT๙" w:hAnsi="TH SarabunIT๙" w:cs="TH SarabunIT๙"/>
          <w:noProof/>
          <w:sz w:val="32"/>
          <w:szCs w:val="32"/>
        </w:rPr>
        <w:br/>
      </w:r>
      <w:r w:rsidR="00CB7A6E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            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 w:rsidRPr="006A1AD0">
        <w:rPr>
          <w:rFonts w:ascii="TH SarabunIT๙" w:hAnsi="TH SarabunIT๙" w:cs="TH SarabunIT๙"/>
          <w:noProof/>
          <w:sz w:val="32"/>
          <w:szCs w:val="32"/>
        </w:rPr>
        <w:t>(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6A1AD0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6A1AD0">
        <w:rPr>
          <w:rFonts w:ascii="TH SarabunIT๙" w:hAnsi="TH SarabunIT๙" w:cs="TH SarabunIT๙"/>
          <w:noProof/>
          <w:sz w:val="32"/>
          <w:szCs w:val="32"/>
        </w:rPr>
        <w:t>/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กอง</w:t>
      </w:r>
      <w:r w:rsidRPr="006A1AD0">
        <w:rPr>
          <w:rFonts w:ascii="TH SarabunIT๙" w:hAnsi="TH SarabunIT๙" w:cs="TH SarabunIT๙"/>
          <w:noProof/>
          <w:sz w:val="32"/>
          <w:szCs w:val="32"/>
        </w:rPr>
        <w:t>/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ฝ่ายที่รับผิดชอบ </w:t>
      </w:r>
      <w:r w:rsidRPr="006A1AD0">
        <w:rPr>
          <w:rFonts w:ascii="TH SarabunIT๙" w:hAnsi="TH SarabunIT๙" w:cs="TH SarabunIT๙"/>
          <w:noProof/>
          <w:sz w:val="32"/>
          <w:szCs w:val="32"/>
        </w:rPr>
        <w:t>(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ระบุ</w:t>
      </w:r>
      <w:r w:rsidR="006A1AD0">
        <w:rPr>
          <w:rFonts w:ascii="TH SarabunIT๙" w:hAnsi="TH SarabunIT๙" w:cs="TH SarabunIT๙"/>
          <w:noProof/>
          <w:sz w:val="32"/>
          <w:szCs w:val="32"/>
        </w:rPr>
        <w:t>)</w:t>
      </w:r>
      <w:r w:rsidRPr="006A1AD0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</w:p>
    <w:p w14:paraId="44ACC6CA" w14:textId="77777777" w:rsidR="006A1AD0" w:rsidRDefault="006A1AD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33530DE6" w14:textId="77777777" w:rsidR="006A1AD0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 2. 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6A1AD0">
        <w:rPr>
          <w:rFonts w:ascii="TH SarabunIT๙" w:hAnsi="TH SarabunIT๙" w:cs="TH SarabunIT๙"/>
          <w:noProof/>
          <w:sz w:val="32"/>
          <w:szCs w:val="32"/>
        </w:rPr>
        <w:t>(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="006A1AD0">
        <w:rPr>
          <w:rFonts w:ascii="TH SarabunIT๙" w:hAnsi="TH SarabunIT๙" w:cs="TH SarabunIT๙"/>
          <w:noProof/>
          <w:sz w:val="32"/>
          <w:szCs w:val="32"/>
        </w:rPr>
        <w:t>)</w:t>
      </w:r>
      <w:r w:rsidRPr="006A1AD0">
        <w:rPr>
          <w:rFonts w:ascii="TH SarabunIT๙" w:hAnsi="TH SarabunIT๙" w:cs="TH SarabunIT๙"/>
          <w:noProof/>
          <w:sz w:val="32"/>
          <w:szCs w:val="32"/>
        </w:rPr>
        <w:br/>
        <w:t xml:space="preserve">   (1) 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6A1AD0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="006A1AD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6A1AD0">
        <w:rPr>
          <w:rFonts w:ascii="TH SarabunIT๙" w:hAnsi="TH SarabunIT๙" w:cs="TH SarabunIT๙"/>
          <w:noProof/>
          <w:sz w:val="32"/>
          <w:szCs w:val="32"/>
        </w:rPr>
        <w:t xml:space="preserve"> (2) 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สำเนาใบอนุญาตหรือเอกสารหลักฐานตามกฎหมายอื่นที่เกี่ยวข้องตามประเภทกิจการที่ขออนุญาต</w:t>
      </w:r>
      <w:r w:rsidRPr="006A1AD0">
        <w:rPr>
          <w:rFonts w:ascii="TH SarabunIT๙" w:hAnsi="TH SarabunIT๙" w:cs="TH SarabunIT๙"/>
          <w:noProof/>
          <w:sz w:val="32"/>
          <w:szCs w:val="32"/>
        </w:rPr>
        <w:br/>
      </w:r>
      <w:r w:rsidR="006A1AD0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Pr="006A1AD0">
        <w:rPr>
          <w:rFonts w:ascii="TH SarabunIT๙" w:hAnsi="TH SarabunIT๙" w:cs="TH SarabunIT๙"/>
          <w:noProof/>
          <w:sz w:val="32"/>
          <w:szCs w:val="32"/>
        </w:rPr>
        <w:t xml:space="preserve"> (3) 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6A1AD0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="006A1AD0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6A1AD0">
        <w:rPr>
          <w:rFonts w:ascii="TH SarabunIT๙" w:hAnsi="TH SarabunIT๙" w:cs="TH SarabunIT๙"/>
          <w:noProof/>
          <w:sz w:val="32"/>
          <w:szCs w:val="32"/>
        </w:rPr>
        <w:t xml:space="preserve"> (4) ......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="006A1AD0">
        <w:rPr>
          <w:rFonts w:ascii="TH SarabunIT๙" w:hAnsi="TH SarabunIT๙" w:cs="TH SarabunIT๙"/>
          <w:noProof/>
          <w:sz w:val="32"/>
          <w:szCs w:val="32"/>
        </w:rPr>
        <w:t>....</w:t>
      </w:r>
      <w:r w:rsidRPr="006A1AD0">
        <w:rPr>
          <w:rFonts w:ascii="TH SarabunIT๙" w:hAnsi="TH SarabunIT๙" w:cs="TH SarabunIT๙"/>
          <w:noProof/>
          <w:sz w:val="32"/>
          <w:szCs w:val="32"/>
        </w:rPr>
        <w:br/>
      </w:r>
      <w:r w:rsidRPr="00CB7A6E">
        <w:rPr>
          <w:rFonts w:ascii="TH SarabunIT๙" w:hAnsi="TH SarabunIT๙" w:cs="TH SarabunIT๙"/>
          <w:noProof/>
          <w:sz w:val="32"/>
          <w:szCs w:val="32"/>
          <w:u w:val="single"/>
          <w:cs/>
          <w:lang w:bidi="th-TH"/>
        </w:rPr>
        <w:t>หมายเหตุ</w:t>
      </w:r>
      <w:r w:rsidR="006A1AD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Pr="006A1AD0">
        <w:rPr>
          <w:rFonts w:ascii="TH SarabunIT๙" w:hAnsi="TH SarabunIT๙" w:cs="TH SarabunIT๙"/>
          <w:noProof/>
          <w:sz w:val="32"/>
          <w:szCs w:val="32"/>
        </w:rPr>
        <w:t xml:space="preserve">: </w:t>
      </w:r>
    </w:p>
    <w:p w14:paraId="1448F438" w14:textId="77777777" w:rsidR="008E2900" w:rsidRPr="006A1AD0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6A1AD0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วันนับแต่วันพิจารณาแล้วเสร็จ</w:t>
      </w:r>
    </w:p>
    <w:p w14:paraId="4DCDBCA5" w14:textId="77777777" w:rsidR="0065175D" w:rsidRPr="006A1AD0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852"/>
        <w:gridCol w:w="1631"/>
      </w:tblGrid>
      <w:tr w:rsidR="00313D38" w:rsidRPr="006A1AD0" w14:paraId="7D72D1C8" w14:textId="77777777" w:rsidTr="006A1AD0">
        <w:trPr>
          <w:tblHeader/>
        </w:trPr>
        <w:tc>
          <w:tcPr>
            <w:tcW w:w="675" w:type="dxa"/>
            <w:vAlign w:val="center"/>
          </w:tcPr>
          <w:p w14:paraId="68CAD789" w14:textId="77777777" w:rsidR="00313D38" w:rsidRPr="006A1AD0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8BB9B8E" w14:textId="77777777" w:rsidR="00313D38" w:rsidRPr="006A1AD0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604B68EE" w14:textId="77777777" w:rsidR="00313D38" w:rsidRPr="006A1AD0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48056434" w14:textId="77777777" w:rsidR="00313D38" w:rsidRPr="006A1AD0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852" w:type="dxa"/>
          </w:tcPr>
          <w:p w14:paraId="11E1EE65" w14:textId="77777777" w:rsidR="00313D38" w:rsidRPr="006A1AD0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631" w:type="dxa"/>
          </w:tcPr>
          <w:p w14:paraId="23834174" w14:textId="77777777" w:rsidR="00313D38" w:rsidRPr="006A1AD0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6A1AD0" w14:paraId="61F235DE" w14:textId="77777777" w:rsidTr="006A1AD0">
        <w:tc>
          <w:tcPr>
            <w:tcW w:w="675" w:type="dxa"/>
            <w:vAlign w:val="center"/>
          </w:tcPr>
          <w:p w14:paraId="38E6F346" w14:textId="77777777" w:rsidR="00313D38" w:rsidRPr="006A1AD0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F0F8399" w14:textId="77777777" w:rsidR="00313D38" w:rsidRPr="006A1AD0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61383CC7" w14:textId="77777777" w:rsidR="00313D38" w:rsidRPr="006A1A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458080F9" w14:textId="77777777" w:rsidR="00313D38" w:rsidRPr="006A1AD0" w:rsidRDefault="00313D38" w:rsidP="006A1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ผู้ขอรับใบอนุญาตยื่นคำขอรับใบอนุญาตประกอบกิจการที่เป็นอันตรายต่อสุขภาพ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พร้อมหลักฐานที่ท้องถิ่นกำหนด</w:t>
            </w:r>
          </w:p>
        </w:tc>
        <w:tc>
          <w:tcPr>
            <w:tcW w:w="1368" w:type="dxa"/>
          </w:tcPr>
          <w:p w14:paraId="6DE0B2C3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852" w:type="dxa"/>
          </w:tcPr>
          <w:p w14:paraId="6036C8AA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 w:rsidR="00CB7A6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ส่วนตำบล</w:t>
            </w:r>
            <w:r w:rsidR="00CB7A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แดงใหญ่</w:t>
            </w:r>
            <w:r w:rsidR="00CB7A6E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</w:t>
            </w:r>
            <w:r w:rsidR="00CB7A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อบ้านใหม่ไชยพจน์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</w:t>
            </w:r>
            <w:r w:rsidR="00CB7A6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บุรีรัมย์</w:t>
            </w:r>
          </w:p>
        </w:tc>
        <w:tc>
          <w:tcPr>
            <w:tcW w:w="1631" w:type="dxa"/>
          </w:tcPr>
          <w:p w14:paraId="30BD1C44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3D38" w:rsidRPr="006A1AD0" w14:paraId="45909E79" w14:textId="77777777" w:rsidTr="006A1AD0">
        <w:tc>
          <w:tcPr>
            <w:tcW w:w="675" w:type="dxa"/>
            <w:vAlign w:val="center"/>
          </w:tcPr>
          <w:p w14:paraId="24096555" w14:textId="77777777" w:rsidR="00313D38" w:rsidRPr="006A1AD0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78145FF" w14:textId="77777777" w:rsidR="00313D38" w:rsidRPr="006A1AD0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5567127D" w14:textId="77777777" w:rsidR="00313D38" w:rsidRPr="006A1A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6E3D30DB" w14:textId="77777777" w:rsidR="00313D38" w:rsidRPr="006A1A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3C882D88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F478A81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852" w:type="dxa"/>
          </w:tcPr>
          <w:p w14:paraId="06995760" w14:textId="77777777" w:rsidR="00313D38" w:rsidRPr="006A1AD0" w:rsidRDefault="00CB7A6E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แดงใหญ่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อบ้านใหม่ไชยพจน์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บุรีรัมย์</w:t>
            </w:r>
          </w:p>
        </w:tc>
        <w:tc>
          <w:tcPr>
            <w:tcW w:w="1631" w:type="dxa"/>
          </w:tcPr>
          <w:p w14:paraId="43B9AF8D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อุทธรณ์ตามพ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วิธีปฏิบัติ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ราชการทางปกครองพ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 2539)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6A1AD0" w14:paraId="5DC51EC0" w14:textId="77777777" w:rsidTr="006A1AD0">
        <w:tc>
          <w:tcPr>
            <w:tcW w:w="675" w:type="dxa"/>
            <w:vAlign w:val="center"/>
          </w:tcPr>
          <w:p w14:paraId="581C5129" w14:textId="77777777" w:rsidR="00313D38" w:rsidRPr="006A1AD0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1627D7E" w14:textId="77777777" w:rsidR="00313D38" w:rsidRPr="006A1AD0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A751E51" w14:textId="77777777" w:rsidR="00313D38" w:rsidRPr="006A1A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0A18F793" w14:textId="77777777" w:rsidR="00313D38" w:rsidRPr="006A1A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  <w:p w14:paraId="7ADE7653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36E49A2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52" w:type="dxa"/>
          </w:tcPr>
          <w:p w14:paraId="790BB2E0" w14:textId="77777777" w:rsidR="00313D38" w:rsidRPr="006A1AD0" w:rsidRDefault="00CB7A6E" w:rsidP="00CB7A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แดงใหญ่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อบ้านใหม่ไชยพจน์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บุรีรัมย์</w:t>
            </w:r>
          </w:p>
        </w:tc>
        <w:tc>
          <w:tcPr>
            <w:tcW w:w="1631" w:type="dxa"/>
          </w:tcPr>
          <w:p w14:paraId="50DA3236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กฎหมายกำหนดภายใน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วันนับแต่วันที่เอกสารถูกต้องและครบถ้วน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ตามพ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2535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มาตรา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56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วิธีปฏิบัติราชการทางปกครอง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2)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2557)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6A1AD0" w14:paraId="65368304" w14:textId="77777777" w:rsidTr="006A1AD0">
        <w:tc>
          <w:tcPr>
            <w:tcW w:w="675" w:type="dxa"/>
            <w:vAlign w:val="center"/>
          </w:tcPr>
          <w:p w14:paraId="6E39A37C" w14:textId="77777777" w:rsidR="00313D38" w:rsidRPr="006A1AD0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441AFED" w14:textId="77777777" w:rsidR="00313D38" w:rsidRPr="006A1AD0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14:paraId="5706F5E2" w14:textId="77777777" w:rsidR="00313D38" w:rsidRPr="006A1A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4113B053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1.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    2.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แจ้งคำสั่งไม่ออกใบอนุญาตประกอบกิจการที่เป็นอันตรายต่อสุขภาพ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แก่ผู้ขออนุญาตทราบพร้อมแจ้งสิทธิในการอุทธรณ์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</w:p>
        </w:tc>
        <w:tc>
          <w:tcPr>
            <w:tcW w:w="1368" w:type="dxa"/>
          </w:tcPr>
          <w:p w14:paraId="2B603619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52" w:type="dxa"/>
          </w:tcPr>
          <w:p w14:paraId="25081DAC" w14:textId="77777777" w:rsidR="00313D38" w:rsidRPr="006A1AD0" w:rsidRDefault="00CB7A6E" w:rsidP="00CB7A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แดงใหญ่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อบ้านใหม่ไชยพจน์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บุรีรัมย์</w:t>
            </w:r>
          </w:p>
        </w:tc>
        <w:tc>
          <w:tcPr>
            <w:tcW w:w="1631" w:type="dxa"/>
          </w:tcPr>
          <w:p w14:paraId="436718FD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ทราบ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6A1AD0" w14:paraId="1F783061" w14:textId="77777777" w:rsidTr="006A1AD0">
        <w:tc>
          <w:tcPr>
            <w:tcW w:w="675" w:type="dxa"/>
            <w:vAlign w:val="center"/>
          </w:tcPr>
          <w:p w14:paraId="774D19E0" w14:textId="77777777" w:rsidR="00313D38" w:rsidRPr="006A1AD0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3E69604" w14:textId="77777777" w:rsidR="00313D38" w:rsidRPr="006A1AD0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14:paraId="20160A2C" w14:textId="77777777" w:rsidR="00313D38" w:rsidRPr="006A1AD0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0890F0FC" w14:textId="77777777" w:rsidR="00313D38" w:rsidRPr="006A1AD0" w:rsidRDefault="00313D38" w:rsidP="006A1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</w:p>
        </w:tc>
        <w:tc>
          <w:tcPr>
            <w:tcW w:w="1368" w:type="dxa"/>
          </w:tcPr>
          <w:p w14:paraId="3B79B376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852" w:type="dxa"/>
          </w:tcPr>
          <w:p w14:paraId="46E68D62" w14:textId="77777777" w:rsidR="00313D38" w:rsidRPr="006A1AD0" w:rsidRDefault="00CB7A6E" w:rsidP="00CB7A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ส่วนตำบล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แดงใหญ่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อบ้านใหม่ไชยพจน์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บุรีรัมย์</w:t>
            </w:r>
          </w:p>
        </w:tc>
        <w:tc>
          <w:tcPr>
            <w:tcW w:w="1631" w:type="dxa"/>
          </w:tcPr>
          <w:p w14:paraId="15CAC870" w14:textId="77777777" w:rsidR="00313D38" w:rsidRPr="006A1AD0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ของจำนวนเงินที่ค้างชำระ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0E4BBD9" w14:textId="77777777" w:rsidR="008E2900" w:rsidRPr="006A1A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6A1AD0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="009B68CC"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42076007" w14:textId="77777777" w:rsidR="0085230C" w:rsidRPr="006A1AD0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2FFBD179" w14:textId="77777777" w:rsidR="008E2900" w:rsidRPr="006A1AD0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A1AD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6A9FDC22" w14:textId="77777777" w:rsidR="00AA7734" w:rsidRPr="006A1AD0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11CCE1A4" w14:textId="77777777" w:rsidR="0019582A" w:rsidRPr="006A1AD0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6A1AD0" w14:paraId="527C66EC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7BF90985" w14:textId="77777777" w:rsidR="003C25A4" w:rsidRPr="006A1A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1BEF3552" w14:textId="77777777" w:rsidR="003C25A4" w:rsidRPr="006A1A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42DD43F6" w14:textId="77777777" w:rsidR="003C25A4" w:rsidRPr="006A1AD0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3D84FE8C" w14:textId="77777777" w:rsidR="003C25A4" w:rsidRPr="006A1A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322613F5" w14:textId="77777777" w:rsidR="003C25A4" w:rsidRPr="006A1A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9D86256" w14:textId="77777777" w:rsidR="003C25A4" w:rsidRPr="006A1AD0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7D417041" w14:textId="77777777" w:rsidR="003C25A4" w:rsidRPr="006A1AD0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6A1AD0" w14:paraId="514A4476" w14:textId="77777777" w:rsidTr="004E651F">
        <w:trPr>
          <w:jc w:val="center"/>
        </w:trPr>
        <w:tc>
          <w:tcPr>
            <w:tcW w:w="675" w:type="dxa"/>
            <w:vAlign w:val="center"/>
          </w:tcPr>
          <w:p w14:paraId="09854893" w14:textId="77777777" w:rsidR="00452B6B" w:rsidRPr="006A1A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93DE4E6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36833FEB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437F794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221E778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9B9C659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6FB49C7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A1AD0" w14:paraId="6799F2A5" w14:textId="77777777" w:rsidTr="004E651F">
        <w:trPr>
          <w:jc w:val="center"/>
        </w:trPr>
        <w:tc>
          <w:tcPr>
            <w:tcW w:w="675" w:type="dxa"/>
            <w:vAlign w:val="center"/>
          </w:tcPr>
          <w:p w14:paraId="293155A9" w14:textId="77777777" w:rsidR="00452B6B" w:rsidRPr="006A1A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4AFF25C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4CF19594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B0426A7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94BD758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D911C6B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2FBF95C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A1AD0" w14:paraId="608FCFEC" w14:textId="77777777" w:rsidTr="004E651F">
        <w:trPr>
          <w:jc w:val="center"/>
        </w:trPr>
        <w:tc>
          <w:tcPr>
            <w:tcW w:w="675" w:type="dxa"/>
            <w:vAlign w:val="center"/>
          </w:tcPr>
          <w:p w14:paraId="17FE94F0" w14:textId="77777777" w:rsidR="00452B6B" w:rsidRPr="006A1A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CA46B5E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6AB7C71E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75EBF2A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8D86BFF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1B40941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2D3C095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A1AD0" w14:paraId="2153225C" w14:textId="77777777" w:rsidTr="004E651F">
        <w:trPr>
          <w:jc w:val="center"/>
        </w:trPr>
        <w:tc>
          <w:tcPr>
            <w:tcW w:w="675" w:type="dxa"/>
            <w:vAlign w:val="center"/>
          </w:tcPr>
          <w:p w14:paraId="082868A1" w14:textId="77777777" w:rsidR="00452B6B" w:rsidRPr="006A1A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1429E71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3C50022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7A30332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3BE961E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191C79B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0A33C75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A1AD0" w14:paraId="795BE359" w14:textId="77777777" w:rsidTr="004E651F">
        <w:trPr>
          <w:jc w:val="center"/>
        </w:trPr>
        <w:tc>
          <w:tcPr>
            <w:tcW w:w="675" w:type="dxa"/>
            <w:vAlign w:val="center"/>
          </w:tcPr>
          <w:p w14:paraId="0D59D7CD" w14:textId="77777777" w:rsidR="00452B6B" w:rsidRPr="006A1AD0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AB885AD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</w:tcPr>
          <w:p w14:paraId="23ED0C26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7F7E086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B6D62E6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E77F2D1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AAAE690" w14:textId="77777777" w:rsidR="00452B6B" w:rsidRPr="006A1AD0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กำหนดในแต่ละประเภทกิจการ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552DC0A5" w14:textId="77777777" w:rsidR="00A10CDA" w:rsidRPr="006A1AD0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6A1AD0" w14:paraId="242BBEA7" w14:textId="77777777" w:rsidTr="004E651F">
        <w:trPr>
          <w:tblHeader/>
        </w:trPr>
        <w:tc>
          <w:tcPr>
            <w:tcW w:w="675" w:type="dxa"/>
            <w:vAlign w:val="center"/>
          </w:tcPr>
          <w:p w14:paraId="574468C2" w14:textId="77777777" w:rsidR="00422EAB" w:rsidRPr="006A1AD0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7673CD1D" w14:textId="77777777" w:rsidR="00422EAB" w:rsidRPr="006A1AD0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390CE4A" w14:textId="77777777" w:rsidR="00422EAB" w:rsidRPr="006A1AD0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7546D75A" w14:textId="77777777" w:rsidR="00422EAB" w:rsidRPr="006A1AD0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39C09C2B" w14:textId="77777777" w:rsidR="00422EAB" w:rsidRPr="006A1AD0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2D33FCDB" w14:textId="77777777" w:rsidR="00422EAB" w:rsidRPr="006A1AD0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E78323A" w14:textId="77777777" w:rsidR="00422EAB" w:rsidRPr="006A1AD0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6A1AD0" w14:paraId="0959D4AE" w14:textId="77777777" w:rsidTr="004E651F">
        <w:tc>
          <w:tcPr>
            <w:tcW w:w="675" w:type="dxa"/>
            <w:vAlign w:val="center"/>
          </w:tcPr>
          <w:p w14:paraId="3D3DCF81" w14:textId="77777777" w:rsidR="00AC4ACB" w:rsidRPr="006A1AD0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74E629B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เอกสารสิทธิ์หรือสัญญาเช่าหรือสิทธิอื่นใดตามกฎหมายในการใช้ประโยชน์สถานที่ที่ใช้ประกอบกิจการในแต่ละประเภทกิจการ</w:t>
            </w:r>
          </w:p>
        </w:tc>
        <w:tc>
          <w:tcPr>
            <w:tcW w:w="1843" w:type="dxa"/>
          </w:tcPr>
          <w:p w14:paraId="65298682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51A1DE5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5F9868C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0AB9714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1CFBB86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A1AD0" w14:paraId="05E540E0" w14:textId="77777777" w:rsidTr="004E651F">
        <w:tc>
          <w:tcPr>
            <w:tcW w:w="675" w:type="dxa"/>
            <w:vAlign w:val="center"/>
          </w:tcPr>
          <w:p w14:paraId="5640D83F" w14:textId="77777777" w:rsidR="00AC4ACB" w:rsidRPr="006A1AD0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0B4DC34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843" w:type="dxa"/>
          </w:tcPr>
          <w:p w14:paraId="05707F46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7CF65BD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A7EDE2C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01E2801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FF1AF77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A1AD0" w14:paraId="336C24FB" w14:textId="77777777" w:rsidTr="004E651F">
        <w:tc>
          <w:tcPr>
            <w:tcW w:w="675" w:type="dxa"/>
            <w:vAlign w:val="center"/>
          </w:tcPr>
          <w:p w14:paraId="46F68048" w14:textId="77777777" w:rsidR="00AC4ACB" w:rsidRPr="006A1AD0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9A418C1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สำเนาใบอนุญาตตามกฎหมายอื่นที่เกี่ยวข้องในแต่ละประเภทกิจการเช่นใบอนุญาตตามพ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โรงงานพ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2535 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ควบคุมอาคารพ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2522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โรงแรมพ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2547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การเดินเรือในน่านน้ำไทยพ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2546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เป็นต้น</w:t>
            </w:r>
          </w:p>
        </w:tc>
        <w:tc>
          <w:tcPr>
            <w:tcW w:w="1843" w:type="dxa"/>
          </w:tcPr>
          <w:p w14:paraId="275692B6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3F47077D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2F7292B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EF31987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F27581D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A1AD0" w14:paraId="0A11C95C" w14:textId="77777777" w:rsidTr="004E651F">
        <w:tc>
          <w:tcPr>
            <w:tcW w:w="675" w:type="dxa"/>
            <w:vAlign w:val="center"/>
          </w:tcPr>
          <w:p w14:paraId="56D37FDB" w14:textId="77777777" w:rsidR="00AC4ACB" w:rsidRPr="006A1AD0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ADCEA20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อกสารหรือหลักฐานเฉพาะกิจการที่กฎหมายกำหนดให้มีการประเมินผลกระทบเช่นรายงานการวิเคราะห์ผลกระทบสิ่งแวดล้อม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(EIA)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รายงานการประเมินผลกระทบต่อสุขภาพ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(HIA)</w:t>
            </w:r>
          </w:p>
        </w:tc>
        <w:tc>
          <w:tcPr>
            <w:tcW w:w="1843" w:type="dxa"/>
          </w:tcPr>
          <w:p w14:paraId="580E80E0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F72F481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81ADE9E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9DB207F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67AA4D1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A1AD0" w14:paraId="5298A4D0" w14:textId="77777777" w:rsidTr="004E651F">
        <w:tc>
          <w:tcPr>
            <w:tcW w:w="675" w:type="dxa"/>
            <w:vAlign w:val="center"/>
          </w:tcPr>
          <w:p w14:paraId="67668352" w14:textId="77777777" w:rsidR="00AC4ACB" w:rsidRPr="006A1AD0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2C8C3C4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ผลการตรวจวัดคุณภาพด้านสิ่งแวดล้อม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ในแต่ละประเภทกิจการที่กำหนด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B0B3462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7E568F3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6F7E17C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E921627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568DAA3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A1AD0" w14:paraId="305F1562" w14:textId="77777777" w:rsidTr="004E651F">
        <w:tc>
          <w:tcPr>
            <w:tcW w:w="675" w:type="dxa"/>
            <w:vAlign w:val="center"/>
          </w:tcPr>
          <w:p w14:paraId="44F7944E" w14:textId="77777777" w:rsidR="00AC4ACB" w:rsidRPr="006A1AD0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9015EE2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กรณียื่นขออนุญาตกิจการที่เกี่ยวข้องกับอาหาร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74A1E92D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27B64D4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2D7C7B2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B14D7BA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9A4BFCE" w14:textId="77777777" w:rsidR="00AC4ACB" w:rsidRPr="006A1AD0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4AC41862" w14:textId="77777777" w:rsidR="006C6C22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FE841E3" w14:textId="77777777" w:rsidR="006A1AD0" w:rsidRDefault="006A1AD0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6C349CF2" w14:textId="77777777" w:rsidR="006A1AD0" w:rsidRPr="006A1AD0" w:rsidRDefault="006A1AD0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975D6F1" w14:textId="77777777" w:rsidR="00A10CDA" w:rsidRPr="006A1AD0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6A1AD0" w14:paraId="5B3B235D" w14:textId="77777777" w:rsidTr="00090552">
        <w:tc>
          <w:tcPr>
            <w:tcW w:w="534" w:type="dxa"/>
          </w:tcPr>
          <w:p w14:paraId="78C3AC18" w14:textId="77777777" w:rsidR="00A13B6C" w:rsidRPr="006A1AD0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05AE1F0A" w14:textId="77777777" w:rsidR="00A13B6C" w:rsidRPr="006A1AD0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อัตราค่าธรรมเนียมใบอนุญาตประกอบกิจการที่เป็นอันตรายต่อสุขภาพฉบับละไม่เกิน </w:t>
            </w:r>
            <w:r w:rsidRPr="006A1AD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10,000 </w:t>
            </w:r>
            <w:r w:rsidRPr="006A1AD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ตามบัญชีอัตราค่าธรรมเนียมต่อท้ายข้อบัญญัติองค์การบริหารส่วนตำบลขามเฒ่าเรื่องกิจการที่เป็นอันตรายต่อสุขภาพ</w:t>
            </w:r>
          </w:p>
          <w:p w14:paraId="03E9821A" w14:textId="77777777" w:rsidR="00E90756" w:rsidRPr="006A1AD0" w:rsidRDefault="000F1309" w:rsidP="00E90756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D3035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๒,๐๐๐</w:t>
            </w:r>
            <w:r w:rsidR="00F5490C"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F5490C"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  <w:r w:rsidR="00D303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3035A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/ปี</w:t>
            </w:r>
          </w:p>
          <w:p w14:paraId="3030CD27" w14:textId="77777777" w:rsidR="00A13B6C" w:rsidRPr="006A1AD0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</w:tbl>
    <w:p w14:paraId="06C88A98" w14:textId="77777777" w:rsidR="00216FA4" w:rsidRPr="006A1AD0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6A1AD0" w14:paraId="2B559567" w14:textId="77777777" w:rsidTr="00C1539D">
        <w:tc>
          <w:tcPr>
            <w:tcW w:w="534" w:type="dxa"/>
          </w:tcPr>
          <w:p w14:paraId="56799A98" w14:textId="77777777" w:rsidR="00EA6950" w:rsidRPr="006A1AD0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2CADF6" w14:textId="77777777" w:rsidR="006A1AD0" w:rsidRDefault="00EA6950" w:rsidP="006A1AD0">
            <w:pP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สำนักงานที่ยิ่นคำขอ</w:t>
            </w:r>
            <w:r w:rsidRPr="006A1AD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6A1AD0" w:rsidRPr="00937BA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ที่</w:t>
            </w:r>
            <w:r w:rsidR="00D3035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ทำการองค์การบริหารส่วนตำบล</w:t>
            </w:r>
            <w:r w:rsidR="00D3035A"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แดงใหญ่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D3035A"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๗๐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หมู่ที่ 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5 </w:t>
            </w:r>
            <w:r w:rsidR="00D3035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ตำบล</w:t>
            </w:r>
            <w:r w:rsidR="00D3035A"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แดงใหญ่</w:t>
            </w:r>
            <w:r w:rsidR="006A1AD0"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D3035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อำเภอ</w:t>
            </w:r>
            <w:r w:rsidR="00D3035A"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บ้านใหม่ไชยพจน์</w:t>
            </w:r>
          </w:p>
          <w:p w14:paraId="571A69B1" w14:textId="77777777" w:rsidR="00EA6950" w:rsidRPr="006A1AD0" w:rsidRDefault="00D3035A" w:rsidP="006A1A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บุรีรัมย์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๓๑๑๒๐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044-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๖๖๖๓๗๒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 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044-</w:t>
            </w:r>
            <w:r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๖๖๖๓๗๓</w:t>
            </w:r>
            <w:r w:rsidR="006A1AD0" w:rsidRPr="00937BA8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6A1AD0" w14:paraId="3738F14E" w14:textId="77777777" w:rsidTr="00C1539D">
        <w:tc>
          <w:tcPr>
            <w:tcW w:w="534" w:type="dxa"/>
          </w:tcPr>
          <w:p w14:paraId="0D514BB1" w14:textId="77777777" w:rsidR="00EA6950" w:rsidRPr="006A1AD0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2D16C6B" w14:textId="77777777" w:rsidR="00EA6950" w:rsidRPr="006A1AD0" w:rsidRDefault="00EA6950" w:rsidP="00EA695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A1A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ไปรณีย์</w:t>
            </w:r>
            <w:r w:rsidRPr="006A1AD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D3035A">
              <w:rPr>
                <w:rFonts w:ascii="TH SarabunIT๙" w:hAnsi="TH SarabunIT๙" w:cs="TH SarabunIT๙" w:hint="cs"/>
                <w:i/>
                <w:iCs/>
                <w:noProof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A6950" w:rsidRPr="006A1AD0" w14:paraId="1717A294" w14:textId="77777777" w:rsidTr="00C1539D">
        <w:tc>
          <w:tcPr>
            <w:tcW w:w="534" w:type="dxa"/>
          </w:tcPr>
          <w:p w14:paraId="1E8E0C2A" w14:textId="77777777" w:rsidR="00EA6950" w:rsidRPr="006A1AD0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A757508" w14:textId="77777777" w:rsidR="00EA6950" w:rsidRPr="006A1AD0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เว็บไซต์ </w:t>
            </w:r>
            <w:r w:rsidR="00D3035A">
              <w:rPr>
                <w:rFonts w:ascii="TH SarabunIT๙" w:hAnsi="TH SarabunIT๙" w:cs="TH SarabunIT๙"/>
                <w:noProof/>
                <w:sz w:val="32"/>
                <w:szCs w:val="32"/>
              </w:rPr>
              <w:t>: www.dangyai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.go.th</w:t>
            </w:r>
            <w:r w:rsidRPr="006A1AD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6A1AD0" w14:paraId="0DAC50B4" w14:textId="77777777" w:rsidTr="00C1539D">
        <w:tc>
          <w:tcPr>
            <w:tcW w:w="534" w:type="dxa"/>
          </w:tcPr>
          <w:p w14:paraId="00C4C61C" w14:textId="77777777" w:rsidR="00EA6950" w:rsidRPr="006A1AD0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7F0D872" w14:textId="77777777" w:rsidR="00EA6950" w:rsidRPr="006A1AD0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www.facebook.com/</w:t>
            </w:r>
            <w:r w:rsidR="00D3035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D3035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แดงใหญ่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ยึดมั่นธรรมาภิบาลบริการเพื่อประชาชน</w:t>
            </w:r>
            <w:r w:rsidRPr="006A1AD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6A1AD0" w14:paraId="3047390E" w14:textId="77777777" w:rsidTr="00C1539D">
        <w:tc>
          <w:tcPr>
            <w:tcW w:w="534" w:type="dxa"/>
          </w:tcPr>
          <w:p w14:paraId="26A0CCB7" w14:textId="77777777" w:rsidR="00EA6950" w:rsidRPr="006A1AD0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1DA56F9" w14:textId="77777777" w:rsidR="00EA6950" w:rsidRPr="006A1AD0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6A1AD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7649ED3" w14:textId="77777777" w:rsidR="00013BC7" w:rsidRPr="006A1AD0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6A1AD0" w14:paraId="00642718" w14:textId="77777777" w:rsidTr="00C1539D">
        <w:tc>
          <w:tcPr>
            <w:tcW w:w="675" w:type="dxa"/>
          </w:tcPr>
          <w:p w14:paraId="2A2DD77D" w14:textId="77777777" w:rsidR="00F064C0" w:rsidRPr="006A1AD0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1539D" w:rsidRPr="006A1AD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3BB09580" w14:textId="77777777" w:rsidR="00F064C0" w:rsidRPr="006A1AD0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6A1AD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6A1AD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/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แบบฟอร์มเป็นไปตามข้อกำหนดของท้องถิ่น</w:t>
            </w:r>
            <w:r w:rsidRPr="006A1AD0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</w:p>
        </w:tc>
      </w:tr>
    </w:tbl>
    <w:p w14:paraId="1D3C8429" w14:textId="77777777" w:rsidR="00D51311" w:rsidRPr="006A1AD0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35A6D477" w14:textId="77777777" w:rsidR="0064558D" w:rsidRPr="006A1AD0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A1AD0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5C31AA9A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86AB9D2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167B25D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72326409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1234ADB3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2BA3" w14:textId="77777777" w:rsidR="002F4A5E" w:rsidRDefault="002F4A5E" w:rsidP="00C81DB8">
      <w:pPr>
        <w:spacing w:after="0" w:line="240" w:lineRule="auto"/>
      </w:pPr>
      <w:r>
        <w:separator/>
      </w:r>
    </w:p>
  </w:endnote>
  <w:endnote w:type="continuationSeparator" w:id="0">
    <w:p w14:paraId="67E2C13C" w14:textId="77777777" w:rsidR="002F4A5E" w:rsidRDefault="002F4A5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65A4" w14:textId="77777777" w:rsidR="002F4A5E" w:rsidRDefault="002F4A5E" w:rsidP="00C81DB8">
      <w:pPr>
        <w:spacing w:after="0" w:line="240" w:lineRule="auto"/>
      </w:pPr>
      <w:r>
        <w:separator/>
      </w:r>
    </w:p>
  </w:footnote>
  <w:footnote w:type="continuationSeparator" w:id="0">
    <w:p w14:paraId="37187F32" w14:textId="77777777" w:rsidR="002F4A5E" w:rsidRDefault="002F4A5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5772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7AA90D8" w14:textId="77777777" w:rsidR="00C81DB8" w:rsidRDefault="00BC54F7" w:rsidP="00C81DB8">
        <w:pPr>
          <w:pStyle w:val="ae"/>
          <w:jc w:val="right"/>
        </w:pPr>
        <w:r w:rsidRPr="006A1AD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C81DB8" w:rsidRPr="006A1AD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6A1AD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3035A">
          <w:rPr>
            <w:rFonts w:ascii="TH SarabunIT๙" w:hAnsi="TH SarabunIT๙" w:cs="TH SarabunIT๙"/>
            <w:noProof/>
            <w:sz w:val="32"/>
            <w:szCs w:val="32"/>
          </w:rPr>
          <w:t>7</w:t>
        </w:r>
        <w:r w:rsidRPr="006A1AD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C81DB8" w:rsidRPr="006A1AD0">
          <w:rPr>
            <w:rFonts w:ascii="TH SarabunIT๙" w:hAnsi="TH SarabunIT๙" w:cs="TH SarabunIT๙"/>
            <w:noProof/>
            <w:sz w:val="32"/>
            <w:szCs w:val="32"/>
          </w:rPr>
          <w:t>/</w:t>
        </w:r>
        <w:r w:rsidRPr="006A1AD0">
          <w:rPr>
            <w:rFonts w:ascii="TH SarabunIT๙" w:hAnsi="TH SarabunIT๙" w:cs="TH SarabunIT๙"/>
            <w:noProof/>
            <w:sz w:val="32"/>
            <w:szCs w:val="32"/>
          </w:rPr>
          <w:fldChar w:fldCharType="begin"/>
        </w:r>
        <w:r w:rsidR="00C81DB8" w:rsidRPr="006A1AD0">
          <w:rPr>
            <w:rFonts w:ascii="TH SarabunIT๙" w:hAnsi="TH SarabunIT๙" w:cs="TH SarabunIT๙"/>
            <w:noProof/>
            <w:sz w:val="32"/>
            <w:szCs w:val="32"/>
          </w:rPr>
          <w:instrText xml:space="preserve"> NUMPAGES  \# "0" \* Arabic </w:instrText>
        </w:r>
        <w:r w:rsidRPr="006A1AD0">
          <w:rPr>
            <w:rFonts w:ascii="TH SarabunIT๙" w:hAnsi="TH SarabunIT๙" w:cs="TH SarabunIT๙"/>
            <w:noProof/>
            <w:sz w:val="32"/>
            <w:szCs w:val="32"/>
          </w:rPr>
          <w:fldChar w:fldCharType="separate"/>
        </w:r>
        <w:r w:rsidR="00D3035A">
          <w:rPr>
            <w:rFonts w:ascii="TH SarabunIT๙" w:hAnsi="TH SarabunIT๙" w:cs="TH SarabunIT๙"/>
            <w:noProof/>
            <w:sz w:val="32"/>
            <w:szCs w:val="32"/>
          </w:rPr>
          <w:t>7</w:t>
        </w:r>
        <w:r w:rsidRPr="006A1AD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583658C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E4C56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F4A5E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A1AD0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3662D"/>
    <w:rsid w:val="00B509FC"/>
    <w:rsid w:val="00B95782"/>
    <w:rsid w:val="00BC54F7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B7A6E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035A"/>
    <w:rsid w:val="00D317AD"/>
    <w:rsid w:val="00D5060E"/>
    <w:rsid w:val="00D51311"/>
    <w:rsid w:val="00DA566C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E461E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6804FB"/>
  <w15:docId w15:val="{EC5DDB27-7555-4D03-AEAB-00CB43DB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7895-80D4-4A29-9612-EC4D85E4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667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UserPC</cp:lastModifiedBy>
  <cp:revision>86</cp:revision>
  <cp:lastPrinted>2024-02-19T03:29:00Z</cp:lastPrinted>
  <dcterms:created xsi:type="dcterms:W3CDTF">2015-04-23T03:41:00Z</dcterms:created>
  <dcterms:modified xsi:type="dcterms:W3CDTF">2024-02-19T03:30:00Z</dcterms:modified>
</cp:coreProperties>
</file>